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478F58E1" w14:textId="1B94B3F6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rada –</w:t>
            </w:r>
            <w:r w:rsidR="00686C8A">
              <w:rPr>
                <w:color w:val="000000"/>
                <w:szCs w:val="22"/>
              </w:rPr>
              <w:t xml:space="preserve"> </w:t>
            </w:r>
            <w:r w:rsidR="002760BC">
              <w:rPr>
                <w:color w:val="000000"/>
                <w:szCs w:val="22"/>
              </w:rPr>
              <w:t>referent školství, výchovy a vzdělávání</w:t>
            </w:r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6B107052" w14:textId="151C8BBA" w:rsidR="00100020" w:rsidRDefault="002760BC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oddělení metodik a analýz</w:t>
            </w:r>
          </w:p>
          <w:p w14:paraId="428777E0" w14:textId="31E3415F" w:rsidR="00686C8A" w:rsidRPr="00196794" w:rsidRDefault="00686C8A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4E6BB0B4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FA6FCE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2"/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3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4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2BA59DB9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</w:t>
      </w:r>
      <w:r w:rsidR="00A56BB6">
        <w:rPr>
          <w:bCs/>
        </w:rPr>
        <w:t xml:space="preserve">ve znění pozdějších předpisů, </w:t>
      </w:r>
      <w:r w:rsidRPr="00883FA5">
        <w:rPr>
          <w:bCs/>
        </w:rPr>
        <w:t xml:space="preserve">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6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</w:t>
      </w:r>
      <w:proofErr w:type="gramStart"/>
      <w:r w:rsidRPr="00801A9B">
        <w:rPr>
          <w:sz w:val="22"/>
          <w:szCs w:val="22"/>
        </w:rPr>
        <w:t xml:space="preserve">vzdělání - </w:t>
      </w:r>
      <w:r w:rsidRPr="00171816">
        <w:rPr>
          <w:sz w:val="22"/>
          <w:szCs w:val="22"/>
        </w:rPr>
        <w:t>vysokoškolského</w:t>
      </w:r>
      <w:proofErr w:type="gramEnd"/>
      <w:r w:rsidRPr="00171816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3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4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5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6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1E7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1140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60BC"/>
    <w:rsid w:val="0027727E"/>
    <w:rsid w:val="00280C90"/>
    <w:rsid w:val="00282126"/>
    <w:rsid w:val="00283898"/>
    <w:rsid w:val="00284018"/>
    <w:rsid w:val="00284A6C"/>
    <w:rsid w:val="00290067"/>
    <w:rsid w:val="0029138E"/>
    <w:rsid w:val="00291415"/>
    <w:rsid w:val="00292D4D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565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546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3C25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3B79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D5859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16601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6C8A"/>
    <w:rsid w:val="00687418"/>
    <w:rsid w:val="00687477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56BB6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47D9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6FEF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952"/>
    <w:rsid w:val="00CC1FDC"/>
    <w:rsid w:val="00CC1FF6"/>
    <w:rsid w:val="00CC226A"/>
    <w:rsid w:val="00CC59DB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14FCB"/>
    <w:rsid w:val="00E209C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6FCE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176</TotalTime>
  <Pages>4</Pages>
  <Words>316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151</cp:revision>
  <cp:lastPrinted>2013-08-28T08:54:00Z</cp:lastPrinted>
  <dcterms:created xsi:type="dcterms:W3CDTF">2025-01-03T08:23:00Z</dcterms:created>
  <dcterms:modified xsi:type="dcterms:W3CDTF">2025-07-15T07:37:00Z</dcterms:modified>
</cp:coreProperties>
</file>