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33555F30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DE18F3">
        <w:rPr>
          <w:rFonts w:ascii="Times New Roman" w:hAnsi="Times New Roman"/>
          <w:sz w:val="28"/>
          <w:szCs w:val="28"/>
        </w:rPr>
        <w:t> </w:t>
      </w:r>
      <w:r w:rsidR="00E94A79">
        <w:rPr>
          <w:rFonts w:ascii="Times New Roman" w:hAnsi="Times New Roman"/>
          <w:sz w:val="28"/>
          <w:szCs w:val="28"/>
        </w:rPr>
        <w:t>PŘIJETÍ DO SLUŽEBNÍHO POMĚRU A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44290698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E94A79">
        <w:rPr>
          <w:sz w:val="22"/>
        </w:rPr>
        <w:t>4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8227"/>
      </w:tblGrid>
      <w:tr w:rsidR="00C971FB" w:rsidRPr="009F04C2" w14:paraId="4B06D002" w14:textId="77777777" w:rsidTr="001367F2">
        <w:tc>
          <w:tcPr>
            <w:tcW w:w="9212" w:type="dxa"/>
            <w:gridSpan w:val="2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C23A92">
        <w:tc>
          <w:tcPr>
            <w:tcW w:w="985" w:type="dxa"/>
            <w:vMerge w:val="restart"/>
          </w:tcPr>
          <w:p w14:paraId="5F66C39A" w14:textId="6CA362FF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Žadatel</w:t>
            </w:r>
          </w:p>
        </w:tc>
        <w:tc>
          <w:tcPr>
            <w:tcW w:w="8227" w:type="dxa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C23A92">
        <w:tc>
          <w:tcPr>
            <w:tcW w:w="985" w:type="dxa"/>
            <w:vMerge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C23A92">
        <w:tc>
          <w:tcPr>
            <w:tcW w:w="985" w:type="dxa"/>
            <w:vMerge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C23A92">
        <w:tc>
          <w:tcPr>
            <w:tcW w:w="985" w:type="dxa"/>
            <w:vMerge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C23A92">
        <w:tc>
          <w:tcPr>
            <w:tcW w:w="985" w:type="dxa"/>
            <w:vMerge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C23A92">
        <w:tc>
          <w:tcPr>
            <w:tcW w:w="985" w:type="dxa"/>
            <w:vMerge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5078DBA6" w:rsidR="005B3CF1" w:rsidRPr="00171816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</w:t>
      </w:r>
      <w:r w:rsidR="00E94A79" w:rsidRPr="00AA3810">
        <w:rPr>
          <w:b/>
          <w:sz w:val="26"/>
          <w:szCs w:val="26"/>
        </w:rPr>
        <w:t xml:space="preserve">přijetí do služebního </w:t>
      </w:r>
      <w:r w:rsidR="00E94A79" w:rsidRPr="00171816">
        <w:rPr>
          <w:b/>
          <w:sz w:val="26"/>
          <w:szCs w:val="26"/>
        </w:rPr>
        <w:t>poměru</w:t>
      </w:r>
      <w:r w:rsidR="00E94A79" w:rsidRPr="00171816">
        <w:rPr>
          <w:b/>
          <w:szCs w:val="24"/>
        </w:rPr>
        <w:t xml:space="preserve"> </w:t>
      </w:r>
      <w:r w:rsidR="00E94A79" w:rsidRPr="00171816">
        <w:rPr>
          <w:b/>
          <w:sz w:val="26"/>
          <w:szCs w:val="26"/>
        </w:rPr>
        <w:t xml:space="preserve">a </w:t>
      </w:r>
      <w:r w:rsidR="005F5094" w:rsidRPr="00171816">
        <w:rPr>
          <w:b/>
          <w:sz w:val="26"/>
          <w:szCs w:val="26"/>
        </w:rPr>
        <w:t>zařazení na</w:t>
      </w:r>
      <w:r w:rsidRPr="00171816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171816" w14:paraId="226E2ED3" w14:textId="77777777" w:rsidTr="00856F8B">
        <w:trPr>
          <w:trHeight w:val="674"/>
        </w:trPr>
        <w:tc>
          <w:tcPr>
            <w:tcW w:w="3085" w:type="dxa"/>
          </w:tcPr>
          <w:p w14:paraId="69A3716A" w14:textId="77777777" w:rsidR="00100020" w:rsidRPr="00171816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</w:tcPr>
          <w:p w14:paraId="478F58E1" w14:textId="1B94B3F6" w:rsidR="00100020" w:rsidRPr="00171816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>rada –</w:t>
            </w:r>
            <w:r w:rsidR="00686C8A">
              <w:rPr>
                <w:color w:val="000000"/>
                <w:szCs w:val="22"/>
              </w:rPr>
              <w:t xml:space="preserve"> </w:t>
            </w:r>
            <w:r w:rsidR="002760BC">
              <w:rPr>
                <w:color w:val="000000"/>
                <w:szCs w:val="22"/>
              </w:rPr>
              <w:t>referent školství, výchovy a vzdělávání</w:t>
            </w:r>
          </w:p>
          <w:p w14:paraId="250A97CC" w14:textId="615186F4" w:rsidR="00250DBC" w:rsidRPr="00171816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</w:tcPr>
          <w:p w14:paraId="78071397" w14:textId="77777777" w:rsidR="00100020" w:rsidRPr="00171816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v sekci/odboru/oddělení</w:t>
            </w:r>
            <w:r w:rsidR="00666CA4" w:rsidRPr="00171816">
              <w:rPr>
                <w:b/>
                <w:szCs w:val="22"/>
              </w:rPr>
              <w:t>:</w:t>
            </w:r>
          </w:p>
        </w:tc>
        <w:tc>
          <w:tcPr>
            <w:tcW w:w="6127" w:type="dxa"/>
          </w:tcPr>
          <w:p w14:paraId="6B107052" w14:textId="5191A9C8" w:rsidR="00100020" w:rsidRDefault="002760BC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oddělení </w:t>
            </w:r>
            <w:r w:rsidR="0080298F">
              <w:rPr>
                <w:color w:val="000000"/>
                <w:szCs w:val="22"/>
              </w:rPr>
              <w:t>koordinace inspekční činnosti</w:t>
            </w:r>
          </w:p>
          <w:p w14:paraId="428777E0" w14:textId="31E3415F" w:rsidR="00686C8A" w:rsidRPr="00196794" w:rsidRDefault="00686C8A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</w:t>
      </w:r>
      <w:proofErr w:type="gramStart"/>
      <w:r w:rsidR="00203214" w:rsidRPr="00FA5300">
        <w:rPr>
          <w:szCs w:val="24"/>
        </w:rPr>
        <w:t>…….</w:t>
      </w:r>
      <w:proofErr w:type="gramEnd"/>
      <w:r w:rsidR="00203214" w:rsidRPr="00FA5300">
        <w:rPr>
          <w:szCs w:val="24"/>
        </w:rPr>
        <w:t>.…</w:t>
      </w:r>
      <w:r w:rsidR="00CD4CF6">
        <w:rPr>
          <w:szCs w:val="24"/>
        </w:rPr>
        <w:t>……</w:t>
      </w:r>
      <w:r w:rsidR="00D32399">
        <w:rPr>
          <w:szCs w:val="24"/>
        </w:rPr>
        <w:t>……</w:t>
      </w:r>
      <w:proofErr w:type="gramStart"/>
      <w:r w:rsidR="00D32399">
        <w:rPr>
          <w:szCs w:val="24"/>
        </w:rPr>
        <w:t>…….</w:t>
      </w:r>
      <w:proofErr w:type="gramEnd"/>
      <w:r w:rsidR="00D32399">
        <w:rPr>
          <w:szCs w:val="24"/>
        </w:rPr>
        <w:t>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proofErr w:type="gramStart"/>
      <w:r w:rsidR="00C32B16">
        <w:rPr>
          <w:szCs w:val="24"/>
        </w:rPr>
        <w:t>…….</w:t>
      </w:r>
      <w:proofErr w:type="gramEnd"/>
      <w:r w:rsidR="00C32B16">
        <w:rPr>
          <w:szCs w:val="24"/>
        </w:rPr>
        <w:t>.</w:t>
      </w:r>
    </w:p>
    <w:p w14:paraId="257A7CFC" w14:textId="4E6BB0B4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FA6FCE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671B74A8" w14:textId="77777777" w:rsidR="00123751" w:rsidRDefault="00123751" w:rsidP="00123751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65983634" w14:textId="77777777" w:rsidR="00123751" w:rsidRPr="00171816" w:rsidRDefault="00123751" w:rsidP="00123751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171816">
        <w:rPr>
          <w:szCs w:val="24"/>
        </w:rPr>
        <w:t>Strukturovaný životopis s přehledem dosavadního průběhu zaměstnání</w:t>
      </w:r>
      <w:r w:rsidRPr="00171816">
        <w:rPr>
          <w:rStyle w:val="Znakapoznpodarou"/>
          <w:szCs w:val="24"/>
        </w:rPr>
        <w:footnoteReference w:id="12"/>
      </w:r>
    </w:p>
    <w:p w14:paraId="727A596B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………………………………………………………………………………………………….</w:t>
      </w:r>
    </w:p>
    <w:p w14:paraId="5AC55A40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024372B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865585E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2FBEFA2" w14:textId="77777777" w:rsidR="00123751" w:rsidRPr="00232DF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7CCCF88" w14:textId="77777777" w:rsidR="00123751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</w:t>
      </w:r>
    </w:p>
    <w:p w14:paraId="0CBA7BDB" w14:textId="6AAB46ED" w:rsidR="00752302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3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4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2BA59DB9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</w:t>
      </w:r>
      <w:r w:rsidR="00A56BB6">
        <w:rPr>
          <w:bCs/>
        </w:rPr>
        <w:t xml:space="preserve">ve znění pozdějších předpisů, </w:t>
      </w:r>
      <w:r w:rsidRPr="00883FA5">
        <w:rPr>
          <w:bCs/>
        </w:rPr>
        <w:t xml:space="preserve">o zpracování osobních údajů, a jejich rozsah vyplývá z § 45 odst. </w:t>
      </w:r>
      <w:r w:rsidR="003E449D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199A60D4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CC1FDC">
        <w:rPr>
          <w:i/>
          <w:szCs w:val="24"/>
        </w:rPr>
        <w:t>žadatele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5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6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5C057" w14:textId="77777777" w:rsidR="000B0516" w:rsidRDefault="000B0516" w:rsidP="003247A2">
      <w:r>
        <w:separator/>
      </w:r>
    </w:p>
  </w:endnote>
  <w:endnote w:type="continuationSeparator" w:id="0">
    <w:p w14:paraId="4D4DB157" w14:textId="77777777" w:rsidR="000B0516" w:rsidRDefault="000B0516" w:rsidP="003247A2">
      <w:r>
        <w:continuationSeparator/>
      </w:r>
    </w:p>
  </w:endnote>
  <w:endnote w:type="continuationNotice" w:id="1">
    <w:p w14:paraId="66DBE2FB" w14:textId="77777777" w:rsidR="000B0516" w:rsidRDefault="000B0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D7E57" w14:textId="77777777" w:rsidR="000B0516" w:rsidRDefault="000B0516" w:rsidP="003247A2">
      <w:r>
        <w:separator/>
      </w:r>
    </w:p>
  </w:footnote>
  <w:footnote w:type="continuationSeparator" w:id="0">
    <w:p w14:paraId="557107A2" w14:textId="77777777" w:rsidR="000B0516" w:rsidRDefault="000B0516" w:rsidP="003247A2">
      <w:r>
        <w:continuationSeparator/>
      </w:r>
    </w:p>
  </w:footnote>
  <w:footnote w:type="continuationNotice" w:id="1">
    <w:p w14:paraId="3A8CDFA3" w14:textId="77777777" w:rsidR="000B0516" w:rsidRDefault="000B0516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287360F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3E449D">
        <w:rPr>
          <w:sz w:val="22"/>
          <w:szCs w:val="22"/>
        </w:rPr>
        <w:t xml:space="preserve"> Č</w:t>
      </w:r>
      <w:r w:rsidR="003E449D" w:rsidRPr="00273131">
        <w:rPr>
          <w:sz w:val="22"/>
          <w:szCs w:val="22"/>
        </w:rPr>
        <w:t>estn</w:t>
      </w:r>
      <w:r w:rsidR="003E449D">
        <w:rPr>
          <w:sz w:val="22"/>
          <w:szCs w:val="22"/>
        </w:rPr>
        <w:t>á</w:t>
      </w:r>
      <w:r w:rsidR="003E449D" w:rsidRPr="00273131">
        <w:rPr>
          <w:sz w:val="22"/>
          <w:szCs w:val="22"/>
        </w:rPr>
        <w:t xml:space="preserve"> prohlášení</w:t>
      </w:r>
      <w:r w:rsidR="003E449D" w:rsidRPr="0097373D">
        <w:rPr>
          <w:sz w:val="22"/>
          <w:szCs w:val="22"/>
        </w:rPr>
        <w:t> o dosaženém vzdělání</w:t>
      </w:r>
      <w:r w:rsidR="003E449D">
        <w:rPr>
          <w:sz w:val="22"/>
          <w:szCs w:val="22"/>
        </w:rPr>
        <w:t xml:space="preserve"> </w:t>
      </w:r>
      <w:r w:rsidR="003E449D" w:rsidRPr="0097373D">
        <w:rPr>
          <w:sz w:val="22"/>
          <w:szCs w:val="22"/>
        </w:rPr>
        <w:t>o státním občanství</w:t>
      </w:r>
      <w:r w:rsidR="003E449D">
        <w:rPr>
          <w:sz w:val="22"/>
          <w:szCs w:val="22"/>
        </w:rPr>
        <w:t xml:space="preserve"> a o</w:t>
      </w:r>
      <w:r w:rsidR="003E449D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68C5E2C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045A4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459481A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podle stupně dosaženého </w:t>
      </w:r>
      <w:proofErr w:type="gramStart"/>
      <w:r w:rsidRPr="00801A9B">
        <w:rPr>
          <w:sz w:val="22"/>
          <w:szCs w:val="22"/>
        </w:rPr>
        <w:t xml:space="preserve">vzdělání - </w:t>
      </w:r>
      <w:r w:rsidRPr="00171816">
        <w:rPr>
          <w:sz w:val="22"/>
          <w:szCs w:val="22"/>
        </w:rPr>
        <w:t>vysokoškolského</w:t>
      </w:r>
      <w:proofErr w:type="gramEnd"/>
      <w:r w:rsidRPr="00171816">
        <w:rPr>
          <w:sz w:val="22"/>
          <w:szCs w:val="22"/>
        </w:rPr>
        <w:t xml:space="preserve"> vzdělání v </w:t>
      </w:r>
      <w:r w:rsidR="0080298F">
        <w:rPr>
          <w:sz w:val="22"/>
          <w:szCs w:val="22"/>
        </w:rPr>
        <w:t>magisterském</w:t>
      </w:r>
      <w:r w:rsidRPr="00171816">
        <w:rPr>
          <w:sz w:val="22"/>
          <w:szCs w:val="22"/>
        </w:rPr>
        <w:t xml:space="preserve"> studijním programu</w:t>
      </w:r>
      <w:r w:rsidR="00AF3424">
        <w:rPr>
          <w:sz w:val="22"/>
          <w:szCs w:val="22"/>
        </w:rPr>
        <w:t>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64456039" w14:textId="73425D59" w:rsidR="00123751" w:rsidRPr="00AD16A2" w:rsidRDefault="00123751" w:rsidP="00123751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7F4DD2">
        <w:rPr>
          <w:sz w:val="22"/>
          <w:szCs w:val="22"/>
        </w:rPr>
        <w:t xml:space="preserve"> </w:t>
      </w:r>
      <w:r w:rsidR="007F4DD2" w:rsidRPr="00AD16A2">
        <w:rPr>
          <w:sz w:val="22"/>
          <w:szCs w:val="22"/>
        </w:rPr>
        <w:t>V</w:t>
      </w:r>
      <w:r w:rsidR="007F4DD2">
        <w:rPr>
          <w:sz w:val="22"/>
          <w:szCs w:val="22"/>
        </w:rPr>
        <w:t> </w:t>
      </w:r>
      <w:r w:rsidR="007F4DD2" w:rsidRPr="00AD16A2">
        <w:rPr>
          <w:sz w:val="22"/>
          <w:szCs w:val="22"/>
        </w:rPr>
        <w:t>případě</w:t>
      </w:r>
      <w:r w:rsidR="007F4DD2">
        <w:rPr>
          <w:sz w:val="22"/>
          <w:szCs w:val="22"/>
        </w:rPr>
        <w:t xml:space="preserve">, že nevyužijete výše uvedená čestná prohlášení </w:t>
      </w:r>
      <w:r w:rsidR="007F4DD2" w:rsidRPr="0097373D">
        <w:rPr>
          <w:sz w:val="22"/>
          <w:szCs w:val="22"/>
        </w:rPr>
        <w:t>o dosaženém vzdělání</w:t>
      </w:r>
      <w:r w:rsidR="007F4DD2">
        <w:rPr>
          <w:sz w:val="22"/>
          <w:szCs w:val="22"/>
        </w:rPr>
        <w:t xml:space="preserve">, </w:t>
      </w:r>
      <w:r w:rsidR="007F4DD2" w:rsidRPr="0097373D">
        <w:rPr>
          <w:sz w:val="22"/>
          <w:szCs w:val="22"/>
        </w:rPr>
        <w:t>o státním občanství</w:t>
      </w:r>
      <w:r w:rsidR="007F4DD2">
        <w:rPr>
          <w:sz w:val="22"/>
          <w:szCs w:val="22"/>
        </w:rPr>
        <w:t xml:space="preserve"> nebo o </w:t>
      </w:r>
      <w:r w:rsidR="007F4DD2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32A42EAF" w14:textId="77777777" w:rsidR="00123751" w:rsidRDefault="00123751" w:rsidP="00123751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3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4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5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6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A46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0DE1"/>
    <w:rsid w:val="000A50C0"/>
    <w:rsid w:val="000A6091"/>
    <w:rsid w:val="000A7CC3"/>
    <w:rsid w:val="000B03F2"/>
    <w:rsid w:val="000B0516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3751"/>
    <w:rsid w:val="001262CE"/>
    <w:rsid w:val="00127AE1"/>
    <w:rsid w:val="00130370"/>
    <w:rsid w:val="00132E9C"/>
    <w:rsid w:val="00133000"/>
    <w:rsid w:val="00133525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1816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03A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1E7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1140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60BC"/>
    <w:rsid w:val="0027727E"/>
    <w:rsid w:val="00280C90"/>
    <w:rsid w:val="00282126"/>
    <w:rsid w:val="00283898"/>
    <w:rsid w:val="00284018"/>
    <w:rsid w:val="00284A6C"/>
    <w:rsid w:val="00290067"/>
    <w:rsid w:val="0029138E"/>
    <w:rsid w:val="00291415"/>
    <w:rsid w:val="00292D4D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56CB"/>
    <w:rsid w:val="002F7F4E"/>
    <w:rsid w:val="00316565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49D"/>
    <w:rsid w:val="003E45CE"/>
    <w:rsid w:val="003E720D"/>
    <w:rsid w:val="003E7676"/>
    <w:rsid w:val="003F023B"/>
    <w:rsid w:val="003F0546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3C25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3B79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92F31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D5859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16601"/>
    <w:rsid w:val="00620255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6C8A"/>
    <w:rsid w:val="00687418"/>
    <w:rsid w:val="00687477"/>
    <w:rsid w:val="006913B2"/>
    <w:rsid w:val="0069449B"/>
    <w:rsid w:val="006A31BF"/>
    <w:rsid w:val="006B18E2"/>
    <w:rsid w:val="006B7227"/>
    <w:rsid w:val="006B7418"/>
    <w:rsid w:val="006B7B0D"/>
    <w:rsid w:val="006C4CBF"/>
    <w:rsid w:val="006C5847"/>
    <w:rsid w:val="006C59C3"/>
    <w:rsid w:val="006C66C7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4DD2"/>
    <w:rsid w:val="007F530F"/>
    <w:rsid w:val="007F5EC2"/>
    <w:rsid w:val="007F7A78"/>
    <w:rsid w:val="008011B8"/>
    <w:rsid w:val="00801A9B"/>
    <w:rsid w:val="00802339"/>
    <w:rsid w:val="00802918"/>
    <w:rsid w:val="0080298F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3093"/>
    <w:rsid w:val="0097340B"/>
    <w:rsid w:val="0097373D"/>
    <w:rsid w:val="009747CA"/>
    <w:rsid w:val="0098189A"/>
    <w:rsid w:val="009839B3"/>
    <w:rsid w:val="00985697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56BB6"/>
    <w:rsid w:val="00A63CE7"/>
    <w:rsid w:val="00A63ECC"/>
    <w:rsid w:val="00A64CDD"/>
    <w:rsid w:val="00A654BD"/>
    <w:rsid w:val="00A659D1"/>
    <w:rsid w:val="00A708E2"/>
    <w:rsid w:val="00A70C30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47D9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E0AAD"/>
    <w:rsid w:val="00AF0086"/>
    <w:rsid w:val="00AF26CA"/>
    <w:rsid w:val="00AF3424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1E2D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6FEF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7C7F"/>
    <w:rsid w:val="00C84C10"/>
    <w:rsid w:val="00C8581D"/>
    <w:rsid w:val="00C869EA"/>
    <w:rsid w:val="00C87267"/>
    <w:rsid w:val="00C90DCB"/>
    <w:rsid w:val="00C917A0"/>
    <w:rsid w:val="00C947CC"/>
    <w:rsid w:val="00C96116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952"/>
    <w:rsid w:val="00CC1FDC"/>
    <w:rsid w:val="00CC1FF6"/>
    <w:rsid w:val="00CC226A"/>
    <w:rsid w:val="00CC59DB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1A63"/>
    <w:rsid w:val="00D65952"/>
    <w:rsid w:val="00D75F76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374C"/>
    <w:rsid w:val="00E07871"/>
    <w:rsid w:val="00E07DED"/>
    <w:rsid w:val="00E119EE"/>
    <w:rsid w:val="00E13F31"/>
    <w:rsid w:val="00E14FCB"/>
    <w:rsid w:val="00E209C1"/>
    <w:rsid w:val="00E21A8C"/>
    <w:rsid w:val="00E21E44"/>
    <w:rsid w:val="00E21F91"/>
    <w:rsid w:val="00E2335E"/>
    <w:rsid w:val="00E250B9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D05"/>
    <w:rsid w:val="00F92D51"/>
    <w:rsid w:val="00FA3B01"/>
    <w:rsid w:val="00FA5300"/>
    <w:rsid w:val="00FA621D"/>
    <w:rsid w:val="00FA6FCE"/>
    <w:rsid w:val="00FA75BF"/>
    <w:rsid w:val="00FB2D16"/>
    <w:rsid w:val="00FB2E27"/>
    <w:rsid w:val="00FB58F6"/>
    <w:rsid w:val="00FB7983"/>
    <w:rsid w:val="00FC034C"/>
    <w:rsid w:val="00FC2BA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182</TotalTime>
  <Pages>4</Pages>
  <Words>316</Words>
  <Characters>2185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153</cp:revision>
  <cp:lastPrinted>2013-08-28T08:54:00Z</cp:lastPrinted>
  <dcterms:created xsi:type="dcterms:W3CDTF">2025-01-03T08:23:00Z</dcterms:created>
  <dcterms:modified xsi:type="dcterms:W3CDTF">2025-07-15T08:18:00Z</dcterms:modified>
</cp:coreProperties>
</file>