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  <w:shd w:val="clear" w:color="auto" w:fill="auto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2DD5F895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80069" w:rsidRPr="00FB4D55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FB4D55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2F564AE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 </w:t>
            </w:r>
            <w:r w:rsidR="00BA2040">
              <w:rPr>
                <w:color w:val="000000"/>
                <w:szCs w:val="22"/>
              </w:rPr>
              <w:t>Liberecký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05551B9A" w:rsidR="00620669" w:rsidRPr="00FB4D55" w:rsidRDefault="00620669" w:rsidP="00620669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pedagogické nebo pedagogicko-psychologické praxe podle § 174 odst. 9 školského zákona – ……………………</w:t>
      </w:r>
      <w:r w:rsidR="00FB4D55" w:rsidRPr="00FB4D55">
        <w:t>……………………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77777777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>Možnosti České školní inspekce pro zvyšování kvality vzdělávání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32679786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7265D5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1C2D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47BCF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65D5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4011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A2040"/>
    <w:rsid w:val="00BA76C0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179BB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050D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165</TotalTime>
  <Pages>4</Pages>
  <Words>347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150</cp:revision>
  <cp:lastPrinted>2013-08-28T08:54:00Z</cp:lastPrinted>
  <dcterms:created xsi:type="dcterms:W3CDTF">2025-01-03T08:23:00Z</dcterms:created>
  <dcterms:modified xsi:type="dcterms:W3CDTF">2025-07-01T12:26:00Z</dcterms:modified>
</cp:coreProperties>
</file>