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07C0D3EB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983291">
              <w:rPr>
                <w:color w:val="000000"/>
                <w:szCs w:val="22"/>
              </w:rPr>
              <w:t>Karlovars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08CC31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CD0730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0730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71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161</TotalTime>
  <Pages>4</Pages>
  <Words>355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144</cp:revision>
  <cp:lastPrinted>2013-08-28T08:54:00Z</cp:lastPrinted>
  <dcterms:created xsi:type="dcterms:W3CDTF">2025-01-03T08:23:00Z</dcterms:created>
  <dcterms:modified xsi:type="dcterms:W3CDTF">2025-07-23T10:09:00Z</dcterms:modified>
</cp:coreProperties>
</file>