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  <w:shd w:val="clear" w:color="auto" w:fill="auto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36770308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316855">
              <w:rPr>
                <w:color w:val="000000"/>
                <w:szCs w:val="22"/>
              </w:rPr>
              <w:t>Pražský</w:t>
            </w:r>
            <w:r w:rsidR="00B37052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</w:t>
      </w:r>
      <w:proofErr w:type="gramStart"/>
      <w:r w:rsidR="008606E3">
        <w:t>…….</w:t>
      </w:r>
      <w:proofErr w:type="gramEnd"/>
      <w:r w:rsidR="00FB4D55" w:rsidRPr="00FB4D55">
        <w:t>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2EB1163E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316855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16855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A0EFC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177</TotalTime>
  <Pages>4</Pages>
  <Words>347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2025-06-24T10:49:00Z</dcterms:modified>
</cp:coreProperties>
</file>