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33555F30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DE18F3">
        <w:rPr>
          <w:rFonts w:ascii="Times New Roman" w:hAnsi="Times New Roman"/>
          <w:sz w:val="28"/>
          <w:szCs w:val="28"/>
        </w:rPr>
        <w:t> </w:t>
      </w:r>
      <w:r w:rsidR="00E94A79">
        <w:rPr>
          <w:rFonts w:ascii="Times New Roman" w:hAnsi="Times New Roman"/>
          <w:sz w:val="28"/>
          <w:szCs w:val="28"/>
        </w:rPr>
        <w:t>PŘIJETÍ DO SLUŽEBNÍHO POMĚRU A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44290698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E94A79">
        <w:rPr>
          <w:sz w:val="22"/>
        </w:rPr>
        <w:t>4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8227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C23A92">
        <w:tc>
          <w:tcPr>
            <w:tcW w:w="985" w:type="dxa"/>
            <w:vMerge w:val="restart"/>
            <w:shd w:val="clear" w:color="auto" w:fill="auto"/>
          </w:tcPr>
          <w:p w14:paraId="5F66C39A" w14:textId="6CA362FF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Žadatel</w:t>
            </w:r>
          </w:p>
        </w:tc>
        <w:tc>
          <w:tcPr>
            <w:tcW w:w="8227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C23A92">
        <w:tc>
          <w:tcPr>
            <w:tcW w:w="985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C23A92">
        <w:tc>
          <w:tcPr>
            <w:tcW w:w="985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C23A92">
        <w:tc>
          <w:tcPr>
            <w:tcW w:w="985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C23A92">
        <w:tc>
          <w:tcPr>
            <w:tcW w:w="985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C23A92">
        <w:tc>
          <w:tcPr>
            <w:tcW w:w="985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7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5078DBA6" w:rsidR="005B3CF1" w:rsidRPr="00171816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</w:t>
      </w:r>
      <w:r w:rsidR="00E94A79" w:rsidRPr="00AA3810">
        <w:rPr>
          <w:b/>
          <w:sz w:val="26"/>
          <w:szCs w:val="26"/>
        </w:rPr>
        <w:t xml:space="preserve">přijetí do služebního </w:t>
      </w:r>
      <w:r w:rsidR="00E94A79" w:rsidRPr="00171816">
        <w:rPr>
          <w:b/>
          <w:sz w:val="26"/>
          <w:szCs w:val="26"/>
        </w:rPr>
        <w:t>poměru</w:t>
      </w:r>
      <w:r w:rsidR="00E94A79" w:rsidRPr="00171816">
        <w:rPr>
          <w:b/>
          <w:szCs w:val="24"/>
        </w:rPr>
        <w:t xml:space="preserve"> </w:t>
      </w:r>
      <w:r w:rsidR="00E94A79" w:rsidRPr="00171816">
        <w:rPr>
          <w:b/>
          <w:sz w:val="26"/>
          <w:szCs w:val="26"/>
        </w:rPr>
        <w:t xml:space="preserve">a </w:t>
      </w:r>
      <w:r w:rsidR="005F5094" w:rsidRPr="00171816">
        <w:rPr>
          <w:b/>
          <w:sz w:val="26"/>
          <w:szCs w:val="26"/>
        </w:rPr>
        <w:t>zařazení na</w:t>
      </w:r>
      <w:r w:rsidRPr="00171816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171816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171816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1E40B138" w:rsidR="00100020" w:rsidRPr="00171816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 xml:space="preserve">rada – </w:t>
            </w:r>
            <w:r w:rsidR="002B28B4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171816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171816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171816">
              <w:rPr>
                <w:b/>
                <w:szCs w:val="22"/>
              </w:rPr>
              <w:t>v sekci/odboru/oddělení</w:t>
            </w:r>
            <w:r w:rsidR="00666CA4" w:rsidRPr="00171816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2F990638" w:rsidR="00100020" w:rsidRPr="00196794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171816">
              <w:rPr>
                <w:color w:val="000000"/>
                <w:szCs w:val="22"/>
              </w:rPr>
              <w:t>s</w:t>
            </w:r>
            <w:r w:rsidR="00262D6A" w:rsidRPr="00171816">
              <w:rPr>
                <w:color w:val="000000"/>
                <w:szCs w:val="22"/>
              </w:rPr>
              <w:t>ekce inspekční činn</w:t>
            </w:r>
            <w:r w:rsidR="00494964" w:rsidRPr="00171816">
              <w:rPr>
                <w:color w:val="000000"/>
                <w:szCs w:val="22"/>
              </w:rPr>
              <w:t>osti, o</w:t>
            </w:r>
            <w:r w:rsidR="00F27842" w:rsidRPr="00171816">
              <w:rPr>
                <w:color w:val="000000"/>
                <w:szCs w:val="22"/>
              </w:rPr>
              <w:t>db</w:t>
            </w:r>
            <w:r w:rsidR="00290067" w:rsidRPr="00171816">
              <w:rPr>
                <w:color w:val="000000"/>
                <w:szCs w:val="22"/>
              </w:rPr>
              <w:t>or</w:t>
            </w:r>
            <w:r w:rsidR="00455E4D" w:rsidRPr="00171816">
              <w:rPr>
                <w:color w:val="000000"/>
                <w:szCs w:val="22"/>
              </w:rPr>
              <w:t xml:space="preserve"> inspekční činnosti,</w:t>
            </w:r>
            <w:r w:rsidR="00090276">
              <w:rPr>
                <w:color w:val="000000"/>
                <w:szCs w:val="22"/>
              </w:rPr>
              <w:t xml:space="preserve"> </w:t>
            </w:r>
            <w:r w:rsidR="008D5ABE">
              <w:rPr>
                <w:color w:val="000000"/>
                <w:szCs w:val="22"/>
              </w:rPr>
              <w:t>Pražs</w:t>
            </w:r>
            <w:r w:rsidR="007236C5">
              <w:rPr>
                <w:color w:val="000000"/>
                <w:szCs w:val="22"/>
              </w:rPr>
              <w:t>ký</w:t>
            </w:r>
            <w:r w:rsidR="00FF721B" w:rsidRPr="00171816">
              <w:rPr>
                <w:color w:val="000000"/>
                <w:szCs w:val="22"/>
              </w:rPr>
              <w:t xml:space="preserve"> </w:t>
            </w:r>
            <w:r w:rsidR="004934FC" w:rsidRPr="00171816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………………………………………………………………………..…</w:t>
      </w:r>
      <w:r w:rsidR="00CD4CF6">
        <w:rPr>
          <w:szCs w:val="24"/>
        </w:rPr>
        <w:t>……</w:t>
      </w:r>
      <w:r w:rsidR="00D32399">
        <w:rPr>
          <w:szCs w:val="24"/>
        </w:rPr>
        <w:t>…………..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r w:rsidR="00C32B16">
        <w:rPr>
          <w:szCs w:val="24"/>
        </w:rPr>
        <w:t>……..</w:t>
      </w:r>
    </w:p>
    <w:p w14:paraId="257A7CFC" w14:textId="24C6FDFE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587B9A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671B74A8" w14:textId="77777777" w:rsidR="00123751" w:rsidRDefault="00123751" w:rsidP="00123751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23574253" w14:textId="23758D24" w:rsidR="00123751" w:rsidRPr="00171816" w:rsidRDefault="00123751" w:rsidP="002B28B4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171816">
        <w:t>Listiny dokládajících splnění nejméně 5 let</w:t>
      </w:r>
      <w:r w:rsidR="002B28B4">
        <w:t xml:space="preserve"> </w:t>
      </w:r>
      <w:r w:rsidRPr="00171816">
        <w:t>praxe podle § 174 odst. 9 školského zákona – ……………………</w:t>
      </w:r>
      <w:r w:rsidR="00171816" w:rsidRPr="00171816">
        <w:t>……………………</w:t>
      </w:r>
      <w:r w:rsidR="002B28B4">
        <w:t>…………………………………………………</w:t>
      </w:r>
      <w:r w:rsidRPr="00171816">
        <w:t>.…..</w:t>
      </w:r>
      <w:r w:rsidRPr="00171816">
        <w:rPr>
          <w:rStyle w:val="Znakapoznpodarou"/>
        </w:rPr>
        <w:footnoteReference w:id="12"/>
      </w:r>
    </w:p>
    <w:p w14:paraId="65983634" w14:textId="77777777" w:rsidR="00123751" w:rsidRPr="00171816" w:rsidRDefault="00123751" w:rsidP="00123751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171816">
        <w:rPr>
          <w:szCs w:val="24"/>
        </w:rPr>
        <w:t>Strukturovaný životopis s přehledem dosavadního průběhu zaměstnání</w:t>
      </w:r>
      <w:r w:rsidRPr="00171816">
        <w:rPr>
          <w:rStyle w:val="Znakapoznpodarou"/>
          <w:szCs w:val="24"/>
        </w:rPr>
        <w:footnoteReference w:id="13"/>
      </w:r>
    </w:p>
    <w:p w14:paraId="1B6450BE" w14:textId="50386644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 xml:space="preserve">Text v rozsahu maximálně jedné strany formátu A4 na téma: </w:t>
      </w:r>
      <w:r w:rsidR="002B28B4" w:rsidRPr="0054512C">
        <w:t xml:space="preserve">„Možnosti České školní inspekce </w:t>
      </w:r>
      <w:r w:rsidR="002B28B4" w:rsidRPr="0054512C">
        <w:rPr>
          <w:rFonts w:eastAsiaTheme="minorHAnsi"/>
          <w:lang w:eastAsia="en-US"/>
        </w:rPr>
        <w:t>v oblasti kontroly škol a školských zařízení</w:t>
      </w:r>
      <w:r w:rsidR="002B28B4" w:rsidRPr="0054512C">
        <w:t>“.</w:t>
      </w:r>
    </w:p>
    <w:p w14:paraId="727A596B" w14:textId="77777777" w:rsidR="00123751" w:rsidRPr="00171816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171816">
        <w:t>………………………………………………………………………………………………….</w:t>
      </w:r>
    </w:p>
    <w:p w14:paraId="5AC55A40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024372B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865585E" w14:textId="77777777" w:rsidR="00123751" w:rsidRPr="00E96BDA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2FBEFA2" w14:textId="77777777" w:rsidR="00123751" w:rsidRPr="00232DF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7CCCF88" w14:textId="77777777" w:rsidR="00123751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</w:t>
      </w:r>
    </w:p>
    <w:p w14:paraId="0CBA7BDB" w14:textId="6AAB46ED" w:rsidR="00752302" w:rsidRPr="00123751" w:rsidRDefault="00123751" w:rsidP="00123751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19465A1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3E449D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199A60D4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CC1FDC">
        <w:rPr>
          <w:i/>
          <w:szCs w:val="24"/>
        </w:rPr>
        <w:t>žadatele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5C057" w14:textId="77777777" w:rsidR="000B0516" w:rsidRDefault="000B0516" w:rsidP="003247A2">
      <w:r>
        <w:separator/>
      </w:r>
    </w:p>
  </w:endnote>
  <w:endnote w:type="continuationSeparator" w:id="0">
    <w:p w14:paraId="4D4DB157" w14:textId="77777777" w:rsidR="000B0516" w:rsidRDefault="000B0516" w:rsidP="003247A2">
      <w:r>
        <w:continuationSeparator/>
      </w:r>
    </w:p>
  </w:endnote>
  <w:endnote w:type="continuationNotice" w:id="1">
    <w:p w14:paraId="66DBE2FB" w14:textId="77777777" w:rsidR="000B0516" w:rsidRDefault="000B0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7E57" w14:textId="77777777" w:rsidR="000B0516" w:rsidRDefault="000B0516" w:rsidP="003247A2">
      <w:r>
        <w:separator/>
      </w:r>
    </w:p>
  </w:footnote>
  <w:footnote w:type="continuationSeparator" w:id="0">
    <w:p w14:paraId="557107A2" w14:textId="77777777" w:rsidR="000B0516" w:rsidRDefault="000B0516" w:rsidP="003247A2">
      <w:r>
        <w:continuationSeparator/>
      </w:r>
    </w:p>
  </w:footnote>
  <w:footnote w:type="continuationNotice" w:id="1">
    <w:p w14:paraId="3A8CDFA3" w14:textId="77777777" w:rsidR="000B0516" w:rsidRDefault="000B0516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287360F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3E449D">
        <w:rPr>
          <w:sz w:val="22"/>
          <w:szCs w:val="22"/>
        </w:rPr>
        <w:t xml:space="preserve"> Č</w:t>
      </w:r>
      <w:r w:rsidR="003E449D" w:rsidRPr="00273131">
        <w:rPr>
          <w:sz w:val="22"/>
          <w:szCs w:val="22"/>
        </w:rPr>
        <w:t>estn</w:t>
      </w:r>
      <w:r w:rsidR="003E449D">
        <w:rPr>
          <w:sz w:val="22"/>
          <w:szCs w:val="22"/>
        </w:rPr>
        <w:t>á</w:t>
      </w:r>
      <w:r w:rsidR="003E449D" w:rsidRPr="00273131">
        <w:rPr>
          <w:sz w:val="22"/>
          <w:szCs w:val="22"/>
        </w:rPr>
        <w:t xml:space="preserve"> prohlášení</w:t>
      </w:r>
      <w:r w:rsidR="003E449D" w:rsidRPr="0097373D">
        <w:rPr>
          <w:sz w:val="22"/>
          <w:szCs w:val="22"/>
        </w:rPr>
        <w:t> o dosaženém vzdělání</w:t>
      </w:r>
      <w:r w:rsidR="003E449D">
        <w:rPr>
          <w:sz w:val="22"/>
          <w:szCs w:val="22"/>
        </w:rPr>
        <w:t xml:space="preserve"> </w:t>
      </w:r>
      <w:r w:rsidR="003E449D" w:rsidRPr="0097373D">
        <w:rPr>
          <w:sz w:val="22"/>
          <w:szCs w:val="22"/>
        </w:rPr>
        <w:t>o státním občanství</w:t>
      </w:r>
      <w:r w:rsidR="003E449D">
        <w:rPr>
          <w:sz w:val="22"/>
          <w:szCs w:val="22"/>
        </w:rPr>
        <w:t xml:space="preserve"> a o</w:t>
      </w:r>
      <w:r w:rsidR="003E449D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68C5E2C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045A4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podle stupně dosaženého vzdělání - </w:t>
      </w:r>
      <w:r w:rsidRPr="00171816">
        <w:rPr>
          <w:sz w:val="22"/>
          <w:szCs w:val="22"/>
        </w:rPr>
        <w:t>vysokoškolského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64456039" w14:textId="73425D59" w:rsidR="00123751" w:rsidRPr="00AD16A2" w:rsidRDefault="00123751" w:rsidP="00123751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7F4DD2">
        <w:rPr>
          <w:sz w:val="22"/>
          <w:szCs w:val="22"/>
        </w:rPr>
        <w:t xml:space="preserve"> </w:t>
      </w:r>
      <w:r w:rsidR="007F4DD2" w:rsidRPr="00AD16A2">
        <w:rPr>
          <w:sz w:val="22"/>
          <w:szCs w:val="22"/>
        </w:rPr>
        <w:t>V</w:t>
      </w:r>
      <w:r w:rsidR="007F4DD2">
        <w:rPr>
          <w:sz w:val="22"/>
          <w:szCs w:val="22"/>
        </w:rPr>
        <w:t> </w:t>
      </w:r>
      <w:r w:rsidR="007F4DD2" w:rsidRPr="00AD16A2">
        <w:rPr>
          <w:sz w:val="22"/>
          <w:szCs w:val="22"/>
        </w:rPr>
        <w:t>případě</w:t>
      </w:r>
      <w:r w:rsidR="007F4DD2">
        <w:rPr>
          <w:sz w:val="22"/>
          <w:szCs w:val="22"/>
        </w:rPr>
        <w:t xml:space="preserve">, že nevyužijete výše uvedená čestná prohlášení </w:t>
      </w:r>
      <w:r w:rsidR="007F4DD2" w:rsidRPr="0097373D">
        <w:rPr>
          <w:sz w:val="22"/>
          <w:szCs w:val="22"/>
        </w:rPr>
        <w:t>o dosaženém vzdělání</w:t>
      </w:r>
      <w:r w:rsidR="007F4DD2">
        <w:rPr>
          <w:sz w:val="22"/>
          <w:szCs w:val="22"/>
        </w:rPr>
        <w:t xml:space="preserve">, </w:t>
      </w:r>
      <w:r w:rsidR="007F4DD2" w:rsidRPr="0097373D">
        <w:rPr>
          <w:sz w:val="22"/>
          <w:szCs w:val="22"/>
        </w:rPr>
        <w:t>o státním občanství</w:t>
      </w:r>
      <w:r w:rsidR="007F4DD2">
        <w:rPr>
          <w:sz w:val="22"/>
          <w:szCs w:val="22"/>
        </w:rPr>
        <w:t xml:space="preserve"> nebo o </w:t>
      </w:r>
      <w:r w:rsidR="007F4DD2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54894EE3" w14:textId="38B7543D" w:rsidR="00123751" w:rsidRDefault="00123751" w:rsidP="00123751">
      <w:pPr>
        <w:pStyle w:val="Textpoznpodarou"/>
        <w:jc w:val="both"/>
      </w:pPr>
      <w:r>
        <w:rPr>
          <w:rStyle w:val="Znakapoznpodarou"/>
        </w:rPr>
        <w:footnoteRef/>
      </w:r>
      <w:r w:rsidR="00E209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32A42EAF" w14:textId="77777777" w:rsidR="00123751" w:rsidRDefault="00123751" w:rsidP="00123751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A46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0276"/>
    <w:rsid w:val="000932BB"/>
    <w:rsid w:val="0009798B"/>
    <w:rsid w:val="000A0235"/>
    <w:rsid w:val="000A0DE1"/>
    <w:rsid w:val="000A50C0"/>
    <w:rsid w:val="000A6091"/>
    <w:rsid w:val="000A7CC3"/>
    <w:rsid w:val="000B03F2"/>
    <w:rsid w:val="000B0516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3751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1816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03A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1F7760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28B4"/>
    <w:rsid w:val="002B2D2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49D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7C1B"/>
    <w:rsid w:val="004C1B62"/>
    <w:rsid w:val="004C3D46"/>
    <w:rsid w:val="004C5039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2634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87B9A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079B"/>
    <w:rsid w:val="006913B2"/>
    <w:rsid w:val="0069449B"/>
    <w:rsid w:val="006A31BF"/>
    <w:rsid w:val="006B18E2"/>
    <w:rsid w:val="006B7227"/>
    <w:rsid w:val="006B7418"/>
    <w:rsid w:val="006B7B0D"/>
    <w:rsid w:val="006C4CBF"/>
    <w:rsid w:val="006C5847"/>
    <w:rsid w:val="006C59C3"/>
    <w:rsid w:val="006C66C7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36C5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4DD2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1C5E"/>
    <w:rsid w:val="00862365"/>
    <w:rsid w:val="00862F02"/>
    <w:rsid w:val="0086388D"/>
    <w:rsid w:val="0087093F"/>
    <w:rsid w:val="00871B50"/>
    <w:rsid w:val="00871DD9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D5ABE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3093"/>
    <w:rsid w:val="0097340B"/>
    <w:rsid w:val="0097373D"/>
    <w:rsid w:val="009747CA"/>
    <w:rsid w:val="0098189A"/>
    <w:rsid w:val="009839B3"/>
    <w:rsid w:val="00985697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1E2D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6E0D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23F5"/>
    <w:rsid w:val="00CE31EB"/>
    <w:rsid w:val="00CE4FBA"/>
    <w:rsid w:val="00CE773E"/>
    <w:rsid w:val="00CF4F78"/>
    <w:rsid w:val="00CF7047"/>
    <w:rsid w:val="00D03202"/>
    <w:rsid w:val="00D04867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09C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9D0"/>
    <w:rsid w:val="00F91D05"/>
    <w:rsid w:val="00F92D51"/>
    <w:rsid w:val="00FA3B01"/>
    <w:rsid w:val="00FA5300"/>
    <w:rsid w:val="00FA621D"/>
    <w:rsid w:val="00FA75BF"/>
    <w:rsid w:val="00FB2D16"/>
    <w:rsid w:val="00FB2E27"/>
    <w:rsid w:val="00FB58F6"/>
    <w:rsid w:val="00FB7983"/>
    <w:rsid w:val="00FC034C"/>
    <w:rsid w:val="00FC2BA1"/>
    <w:rsid w:val="00FC3A38"/>
    <w:rsid w:val="00FC44CE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166</TotalTime>
  <Pages>4</Pages>
  <Words>351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Špičáková Klára</cp:lastModifiedBy>
  <cp:revision>146</cp:revision>
  <cp:lastPrinted>2013-08-28T08:54:00Z</cp:lastPrinted>
  <dcterms:created xsi:type="dcterms:W3CDTF">2025-01-03T08:23:00Z</dcterms:created>
  <dcterms:modified xsi:type="dcterms:W3CDTF">2025-04-09T09:06:00Z</dcterms:modified>
</cp:coreProperties>
</file>