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inspektor/ka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428777E0" w14:textId="452C78DF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EE3825">
              <w:rPr>
                <w:color w:val="000000"/>
                <w:szCs w:val="22"/>
              </w:rPr>
              <w:t>Středočeský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298D5DA3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7343187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</w:t>
      </w:r>
      <w:r w:rsidR="0079040B">
        <w:rPr>
          <w:bCs/>
        </w:rPr>
        <w:t xml:space="preserve">ve znění pozdějších předpisů, </w:t>
      </w:r>
      <w:r w:rsidRPr="00883FA5">
        <w:rPr>
          <w:bCs/>
        </w:rPr>
        <w:t xml:space="preserve">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9F6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040B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3348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0601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173</TotalTime>
  <Pages>4</Pages>
  <Words>346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148</cp:revision>
  <cp:lastPrinted>2013-08-28T08:54:00Z</cp:lastPrinted>
  <dcterms:created xsi:type="dcterms:W3CDTF">2025-01-03T08:23:00Z</dcterms:created>
  <dcterms:modified xsi:type="dcterms:W3CDTF">2025-09-23T11:11:00Z</dcterms:modified>
</cp:coreProperties>
</file>