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5F11F05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7A2E55">
              <w:rPr>
                <w:color w:val="000000"/>
                <w:szCs w:val="22"/>
              </w:rPr>
              <w:t>Pražský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2101E2C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8D59BD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2E5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D59B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072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742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2025-07-23T11:02:00Z</dcterms:modified>
</cp:coreProperties>
</file>