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inspektor/ka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5F11F058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7A2E55">
              <w:rPr>
                <w:color w:val="000000"/>
                <w:szCs w:val="22"/>
              </w:rPr>
              <w:t>Pražský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2EECA08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 splnění nejméně 5 let pedagogické nebo pedagogicko-psychologické praxe podle § 174 odst. 9 školského zákona – ……………………</w:t>
      </w:r>
      <w:r w:rsidR="00FB4D55" w:rsidRPr="00FB4D55">
        <w:t>………………………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45E9474D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8D59BD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</w:t>
      </w:r>
      <w:r w:rsidR="00787BAA">
        <w:rPr>
          <w:bCs/>
        </w:rPr>
        <w:t xml:space="preserve">ve znění pozdějších předpisů, </w:t>
      </w:r>
      <w:r w:rsidRPr="00883FA5">
        <w:rPr>
          <w:bCs/>
        </w:rPr>
        <w:t xml:space="preserve">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- 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746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87BAA"/>
    <w:rsid w:val="00794A15"/>
    <w:rsid w:val="007A2E5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27F22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D59B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4DD6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072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742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164</TotalTime>
  <Pages>4</Pages>
  <Words>351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151</cp:revision>
  <cp:lastPrinted>2013-08-28T08:54:00Z</cp:lastPrinted>
  <dcterms:created xsi:type="dcterms:W3CDTF">2025-01-03T08:23:00Z</dcterms:created>
  <dcterms:modified xsi:type="dcterms:W3CDTF">2025-09-23T11:09:00Z</dcterms:modified>
</cp:coreProperties>
</file>