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443CA8C3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</w:t>
            </w:r>
            <w:r w:rsidR="00090276">
              <w:rPr>
                <w:color w:val="000000"/>
                <w:szCs w:val="22"/>
              </w:rPr>
              <w:t xml:space="preserve"> Středočeský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24C6FDFE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87B9A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1FC12B4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 splnění nejméně 5 let pedagogické nebo pedagogicko-psychologické praxe podle § 174 odst. 9 školského zákona – ……………………</w:t>
      </w:r>
      <w:r w:rsidR="00171816" w:rsidRPr="00171816">
        <w:t>……………………</w:t>
      </w:r>
      <w:proofErr w:type="gramStart"/>
      <w:r w:rsidR="00171816" w:rsidRPr="00171816">
        <w:t>..</w:t>
      </w:r>
      <w:r w:rsidRPr="00171816">
        <w:t>.….</w:t>
      </w:r>
      <w:proofErr w:type="gramEnd"/>
      <w:r w:rsidRPr="00171816">
        <w:t>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121A5A7D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</w:t>
      </w:r>
      <w:r w:rsidR="00DE763D">
        <w:rPr>
          <w:bCs/>
        </w:rPr>
        <w:t xml:space="preserve">ve znění pozdějších předpisů, </w:t>
      </w:r>
      <w:r w:rsidRPr="00883FA5">
        <w:rPr>
          <w:bCs/>
        </w:rPr>
        <w:t xml:space="preserve">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0276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1F7760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0BCE"/>
    <w:rsid w:val="002B268B"/>
    <w:rsid w:val="002B2D2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87B9A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079B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0601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58CE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6E0D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E763D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162</TotalTime>
  <Pages>4</Pages>
  <Words>355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145</cp:revision>
  <cp:lastPrinted>2013-08-28T08:54:00Z</cp:lastPrinted>
  <dcterms:created xsi:type="dcterms:W3CDTF">2025-01-03T08:23:00Z</dcterms:created>
  <dcterms:modified xsi:type="dcterms:W3CDTF">2025-09-23T11:11:00Z</dcterms:modified>
</cp:coreProperties>
</file>