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FD236B">
        <w:tc>
          <w:tcPr>
            <w:tcW w:w="1552" w:type="dxa"/>
            <w:vMerge w:val="restart"/>
          </w:tcPr>
          <w:p w14:paraId="5F66C39A" w14:textId="39CDC5ED" w:rsidR="00195623" w:rsidRPr="00856F8B" w:rsidRDefault="00FD236B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FD236B">
        <w:tc>
          <w:tcPr>
            <w:tcW w:w="1552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FD236B">
        <w:tc>
          <w:tcPr>
            <w:tcW w:w="1552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FD236B">
        <w:tc>
          <w:tcPr>
            <w:tcW w:w="1552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FD236B">
        <w:tc>
          <w:tcPr>
            <w:tcW w:w="1552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FD236B">
        <w:tc>
          <w:tcPr>
            <w:tcW w:w="1552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61E81149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606E3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77ADE42D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</w:t>
            </w:r>
            <w:r w:rsidR="00990204">
              <w:rPr>
                <w:color w:val="000000"/>
                <w:szCs w:val="22"/>
              </w:rPr>
              <w:t xml:space="preserve"> </w:t>
            </w:r>
            <w:r w:rsidR="003F13C2">
              <w:rPr>
                <w:color w:val="000000"/>
                <w:szCs w:val="22"/>
              </w:rPr>
              <w:t>Pardubický</w:t>
            </w:r>
            <w:r w:rsidR="00B37052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55D09217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34314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4B8BCA6E" w:rsidR="00620669" w:rsidRPr="00FB4D55" w:rsidRDefault="00620669" w:rsidP="008606E3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praxe podle § 174 odst. 9 školského zákona ……………………</w:t>
      </w:r>
      <w:r w:rsidR="00FB4D55" w:rsidRPr="00FB4D55">
        <w:t>……………</w:t>
      </w:r>
      <w:r w:rsidR="008606E3">
        <w:t>…………………………………………</w:t>
      </w:r>
      <w:proofErr w:type="gramStart"/>
      <w:r w:rsidR="008606E3">
        <w:t>…….</w:t>
      </w:r>
      <w:proofErr w:type="gramEnd"/>
      <w:r w:rsidR="00FB4D55" w:rsidRPr="00FB4D55">
        <w:t>………</w:t>
      </w:r>
      <w:proofErr w:type="gramStart"/>
      <w:r w:rsidR="00FB4D55" w:rsidRPr="00FB4D55">
        <w:t>…</w:t>
      </w:r>
      <w:r w:rsidRPr="00FB4D55">
        <w:t>….</w:t>
      </w:r>
      <w:proofErr w:type="gramEnd"/>
      <w:r w:rsidRPr="00FB4D55">
        <w:t>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29B67102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 xml:space="preserve">Možnosti České školní inspekce </w:t>
      </w:r>
      <w:r w:rsidR="008606E3" w:rsidRPr="0054512C">
        <w:rPr>
          <w:rFonts w:eastAsiaTheme="minorHAnsi"/>
          <w:lang w:eastAsia="en-US"/>
        </w:rPr>
        <w:t>v oblasti kontroly škol a školských zařízení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7477440A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</w:t>
      </w:r>
      <w:r w:rsidR="003954FE">
        <w:rPr>
          <w:bCs/>
        </w:rPr>
        <w:t xml:space="preserve">ve znění pozdějších předpisů, </w:t>
      </w:r>
      <w:r w:rsidRPr="00883FA5">
        <w:rPr>
          <w:bCs/>
        </w:rPr>
        <w:t xml:space="preserve">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67918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49F1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3140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954FE"/>
    <w:rsid w:val="003A22B0"/>
    <w:rsid w:val="003A240E"/>
    <w:rsid w:val="003A2839"/>
    <w:rsid w:val="003A36D3"/>
    <w:rsid w:val="003A5C33"/>
    <w:rsid w:val="003B0C52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3C2"/>
    <w:rsid w:val="003F1BCF"/>
    <w:rsid w:val="00401BDA"/>
    <w:rsid w:val="00403F87"/>
    <w:rsid w:val="004059B0"/>
    <w:rsid w:val="00407220"/>
    <w:rsid w:val="004128AD"/>
    <w:rsid w:val="0041427F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5408"/>
    <w:rsid w:val="004B7C1B"/>
    <w:rsid w:val="004C14E9"/>
    <w:rsid w:val="004C1B62"/>
    <w:rsid w:val="004C3D46"/>
    <w:rsid w:val="004C5039"/>
    <w:rsid w:val="004C6C40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96543"/>
    <w:rsid w:val="006A31BF"/>
    <w:rsid w:val="006A4EC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335C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06E3"/>
    <w:rsid w:val="00861839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204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37052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4A5A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0E09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3E5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3825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236B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176</TotalTime>
  <Pages>4</Pages>
  <Words>347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153</cp:revision>
  <cp:lastPrinted>2013-08-28T08:54:00Z</cp:lastPrinted>
  <dcterms:created xsi:type="dcterms:W3CDTF">2025-01-03T08:23:00Z</dcterms:created>
  <dcterms:modified xsi:type="dcterms:W3CDTF">2025-09-09T10:05:00Z</dcterms:modified>
</cp:coreProperties>
</file>